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32CC" w14:textId="77777777" w:rsidR="00827C36" w:rsidRDefault="00827C36" w:rsidP="00827C36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Carta a las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familias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hispano-hablantes</w:t>
      </w:r>
      <w:proofErr w:type="spellEnd"/>
    </w:p>
    <w:p w14:paraId="749EBCC2" w14:textId="77777777" w:rsidR="00827C36" w:rsidRPr="00661CAF" w:rsidRDefault="00827C36" w:rsidP="00827C3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BC5A09" w14:textId="77777777" w:rsidR="00827C36" w:rsidRPr="00A17703" w:rsidRDefault="00827C36" w:rsidP="00827C36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03">
        <w:rPr>
          <w:rFonts w:ascii="Times New Roman" w:hAnsi="Times New Roman" w:cs="Times New Roman"/>
          <w:sz w:val="24"/>
          <w:szCs w:val="24"/>
        </w:rPr>
        <w:t>Estimados padres y tutores,</w:t>
      </w:r>
    </w:p>
    <w:p w14:paraId="3CD6D2FA" w14:textId="77777777" w:rsidR="00827C36" w:rsidRPr="00A17703" w:rsidRDefault="00827C36" w:rsidP="00827C36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89425" w14:textId="77777777" w:rsidR="00827C36" w:rsidRPr="00A17703" w:rsidRDefault="00827C36" w:rsidP="00827C36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03">
        <w:rPr>
          <w:rFonts w:ascii="Times New Roman" w:hAnsi="Times New Roman" w:cs="Times New Roman"/>
          <w:sz w:val="24"/>
          <w:szCs w:val="24"/>
        </w:rPr>
        <w:t>Tengo el placer de invitarles a participar con su hijo en un proyecto especial de lectura que vamos a iniciar este semestre con todas las familias de nuestros estudiantes y donde toda la comunidad escolar va a participar. Pedimos su colaboración y apoyo pues este tipo de actividad es muy importante en la educación de su hijo(a).</w:t>
      </w:r>
    </w:p>
    <w:p w14:paraId="7F080250" w14:textId="77777777" w:rsidR="00827C36" w:rsidRPr="00A17703" w:rsidRDefault="00827C36" w:rsidP="00827C36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DC413" w14:textId="77777777" w:rsidR="00827C36" w:rsidRPr="00A17703" w:rsidRDefault="00827C36" w:rsidP="00827C36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03">
        <w:rPr>
          <w:rFonts w:ascii="Times New Roman" w:hAnsi="Times New Roman" w:cs="Times New Roman"/>
          <w:sz w:val="24"/>
          <w:szCs w:val="24"/>
        </w:rPr>
        <w:t>El programa consiste en:</w:t>
      </w:r>
    </w:p>
    <w:p w14:paraId="4F680769" w14:textId="77777777" w:rsidR="00827C36" w:rsidRPr="00A17703" w:rsidRDefault="00827C36" w:rsidP="00827C36">
      <w:pPr>
        <w:pStyle w:val="Normal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703">
        <w:rPr>
          <w:rFonts w:ascii="Times New Roman" w:hAnsi="Times New Roman" w:cs="Times New Roman"/>
          <w:sz w:val="24"/>
          <w:szCs w:val="24"/>
        </w:rPr>
        <w:t>Todos los estudiantes leen el mismo libro con sus familias y al mismo tiempo.</w:t>
      </w:r>
    </w:p>
    <w:p w14:paraId="64F12062" w14:textId="77777777" w:rsidR="00827C36" w:rsidRPr="00A17703" w:rsidRDefault="00827C36" w:rsidP="00827C36">
      <w:pPr>
        <w:pStyle w:val="Normal1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743642" w14:textId="77777777" w:rsidR="00827C36" w:rsidRPr="00A17703" w:rsidRDefault="00827C36" w:rsidP="00827C36">
      <w:pPr>
        <w:pStyle w:val="Normal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703">
        <w:rPr>
          <w:rFonts w:ascii="Times New Roman" w:hAnsi="Times New Roman" w:cs="Times New Roman"/>
          <w:sz w:val="24"/>
          <w:szCs w:val="24"/>
        </w:rPr>
        <w:t>La lectura se hace con la familia, en la casa y a cada noche.</w:t>
      </w:r>
    </w:p>
    <w:p w14:paraId="32522F9C" w14:textId="77777777" w:rsidR="00827C36" w:rsidRPr="00A17703" w:rsidRDefault="00827C36" w:rsidP="00827C36">
      <w:pPr>
        <w:pStyle w:val="Normal1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93EE7" w14:textId="77777777" w:rsidR="00827C36" w:rsidRPr="00A17703" w:rsidRDefault="00827C36" w:rsidP="00827C36">
      <w:pPr>
        <w:pStyle w:val="Normal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703">
        <w:rPr>
          <w:rFonts w:ascii="Times New Roman" w:hAnsi="Times New Roman" w:cs="Times New Roman"/>
          <w:sz w:val="24"/>
          <w:szCs w:val="24"/>
        </w:rPr>
        <w:t>En la escuela, los estudiantes participan en competiciones y juegos diarios basada en la lectura.</w:t>
      </w:r>
    </w:p>
    <w:p w14:paraId="15EEE57C" w14:textId="77777777" w:rsidR="00827C36" w:rsidRPr="00A17703" w:rsidRDefault="00827C36" w:rsidP="00827C36">
      <w:pPr>
        <w:pStyle w:val="Normal1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E6770E" w14:textId="77777777" w:rsidR="00827C36" w:rsidRPr="00A17703" w:rsidRDefault="00827C36" w:rsidP="00827C36">
      <w:pPr>
        <w:pStyle w:val="Normal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703">
        <w:rPr>
          <w:rFonts w:ascii="Times New Roman" w:hAnsi="Times New Roman" w:cs="Times New Roman"/>
          <w:sz w:val="24"/>
          <w:szCs w:val="24"/>
        </w:rPr>
        <w:t>Todos reciben de regalo una copia del libro, en inglés o español.</w:t>
      </w:r>
    </w:p>
    <w:p w14:paraId="0C71FF9F" w14:textId="77777777" w:rsidR="00827C36" w:rsidRPr="00A17703" w:rsidRDefault="00827C36" w:rsidP="00827C36">
      <w:pPr>
        <w:pStyle w:val="Normal1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683EB2" w14:textId="77777777" w:rsidR="00827C36" w:rsidRPr="00A17703" w:rsidRDefault="00827C36" w:rsidP="00827C36">
      <w:pPr>
        <w:pStyle w:val="Normal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703">
        <w:rPr>
          <w:rFonts w:ascii="Times New Roman" w:hAnsi="Times New Roman" w:cs="Times New Roman"/>
          <w:sz w:val="24"/>
          <w:szCs w:val="24"/>
        </w:rPr>
        <w:t>Con la ayuda de todos logramos alcanzar la meta que es avanzar el éxito académico.</w:t>
      </w:r>
    </w:p>
    <w:p w14:paraId="1639F487" w14:textId="77777777" w:rsidR="00827C36" w:rsidRPr="00A17703" w:rsidRDefault="00827C36" w:rsidP="00827C36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6ABEB" w14:textId="77777777" w:rsidR="00827C36" w:rsidRPr="00A17703" w:rsidRDefault="00827C36" w:rsidP="00827C36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03">
        <w:rPr>
          <w:rFonts w:ascii="Times New Roman" w:hAnsi="Times New Roman" w:cs="Times New Roman"/>
          <w:sz w:val="24"/>
          <w:szCs w:val="24"/>
        </w:rPr>
        <w:t>El mundo de los libros y de la lectura es esencial para el desarrollo y éxito académico, sea en inglés o español. Por medio de la conversación y la lectura, los niños aprenden. Al compartir historias de su familia y leer el libro con sus hijos, los padres les dan un apoyo esencial. Como padres y tutores ustedes son las personas más indicadas para compartir la historia de su familia y ayudar sus hijos a desarrollar su propia identidad.</w:t>
      </w:r>
    </w:p>
    <w:p w14:paraId="25DE3E26" w14:textId="77777777" w:rsidR="00827C36" w:rsidRPr="00A17703" w:rsidRDefault="00827C36" w:rsidP="00827C36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3013C" w14:textId="77777777" w:rsidR="00827C36" w:rsidRPr="00A17703" w:rsidRDefault="00827C36" w:rsidP="00827C36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03">
        <w:rPr>
          <w:rFonts w:ascii="Times New Roman" w:hAnsi="Times New Roman" w:cs="Times New Roman"/>
          <w:sz w:val="24"/>
          <w:szCs w:val="24"/>
        </w:rPr>
        <w:t>El diálogo acerca de la lectura ofrece una oportunidad de apoyar los estudios de una forma fácil, divertida y con muchos beneficios.  Además, usted puede participar con su hijo en español.</w:t>
      </w:r>
    </w:p>
    <w:p w14:paraId="405334F0" w14:textId="77777777" w:rsidR="00827C36" w:rsidRPr="00A17703" w:rsidRDefault="00827C36" w:rsidP="00827C36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A25E" w14:textId="77777777" w:rsidR="00827C36" w:rsidRPr="00A17703" w:rsidRDefault="00827C36" w:rsidP="00827C36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03">
        <w:rPr>
          <w:rFonts w:ascii="Times New Roman" w:hAnsi="Times New Roman" w:cs="Times New Roman"/>
          <w:sz w:val="24"/>
          <w:szCs w:val="24"/>
        </w:rPr>
        <w:t>Gracias. Atentamente,</w:t>
      </w:r>
    </w:p>
    <w:p w14:paraId="72BBDF6A" w14:textId="77777777" w:rsidR="00827C36" w:rsidRPr="00FC6CFA" w:rsidRDefault="00827C36" w:rsidP="00827C36">
      <w:pPr>
        <w:tabs>
          <w:tab w:val="right" w:pos="9630"/>
        </w:tabs>
        <w:jc w:val="both"/>
        <w:rPr>
          <w:rFonts w:ascii="Helvetica" w:hAnsi="Helvetica"/>
          <w:sz w:val="22"/>
          <w:szCs w:val="22"/>
        </w:rPr>
      </w:pPr>
      <w:r w:rsidRPr="00A17703">
        <w:rPr>
          <w:rFonts w:ascii="Times New Roman" w:hAnsi="Times New Roman" w:cs="Times New Roman"/>
        </w:rPr>
        <w:t>El(La) Director(a)</w:t>
      </w:r>
    </w:p>
    <w:p w14:paraId="2C76DB99" w14:textId="77777777" w:rsidR="00827C36" w:rsidRPr="00B30398" w:rsidRDefault="00827C36" w:rsidP="00827C36">
      <w:pPr>
        <w:rPr>
          <w:rFonts w:ascii="Times New Roman" w:hAnsi="Times New Roman" w:cs="Times New Roman"/>
        </w:rPr>
      </w:pPr>
    </w:p>
    <w:p w14:paraId="3F96777C" w14:textId="55F75BE5" w:rsidR="00CE1B21" w:rsidRDefault="00CE1B21">
      <w:pPr>
        <w:rPr>
          <w:rFonts w:ascii="Times New Roman" w:hAnsi="Times New Roman" w:cs="Times New Roman"/>
          <w:b/>
          <w:sz w:val="28"/>
          <w:szCs w:val="28"/>
        </w:rPr>
      </w:pPr>
    </w:p>
    <w:sectPr w:rsidR="00CE1B21" w:rsidSect="000F423A">
      <w:headerReference w:type="default" r:id="rId7"/>
      <w:footerReference w:type="default" r:id="rId8"/>
      <w:pgSz w:w="12240" w:h="15840"/>
      <w:pgMar w:top="28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E74A5" w14:textId="77777777" w:rsidR="00976BFD" w:rsidRDefault="00976BFD" w:rsidP="000F423A">
      <w:r>
        <w:separator/>
      </w:r>
    </w:p>
  </w:endnote>
  <w:endnote w:type="continuationSeparator" w:id="0">
    <w:p w14:paraId="22F0D697" w14:textId="77777777" w:rsidR="00976BFD" w:rsidRDefault="00976BFD" w:rsidP="000F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ADB09" w14:textId="2C6F128F" w:rsidR="000F423A" w:rsidRDefault="0093019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27C4AD" wp14:editId="7312F942">
          <wp:simplePos x="0" y="0"/>
          <wp:positionH relativeFrom="page">
            <wp:posOffset>-82550</wp:posOffset>
          </wp:positionH>
          <wp:positionV relativeFrom="page">
            <wp:posOffset>8171180</wp:posOffset>
          </wp:positionV>
          <wp:extent cx="7899578" cy="1887834"/>
          <wp:effectExtent l="0" t="0" r="6350" b="0"/>
          <wp:wrapNone/>
          <wp:docPr id="5" name="Picture 5" descr="Macintosh HD:Users:christopherdudley:Desktop:RTT-background-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opherdudley:Desktop:RTT-backgroun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578" cy="188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6C5A4" w14:textId="77777777" w:rsidR="00976BFD" w:rsidRDefault="00976BFD" w:rsidP="000F423A">
      <w:r>
        <w:separator/>
      </w:r>
    </w:p>
  </w:footnote>
  <w:footnote w:type="continuationSeparator" w:id="0">
    <w:p w14:paraId="6156D7E5" w14:textId="77777777" w:rsidR="00976BFD" w:rsidRDefault="00976BFD" w:rsidP="000F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12A5" w14:textId="77777777" w:rsidR="000F423A" w:rsidRDefault="000F42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FE3A96" wp14:editId="061A7B1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945694" cy="1714500"/>
          <wp:effectExtent l="0" t="0" r="5080" b="0"/>
          <wp:wrapNone/>
          <wp:docPr id="4" name="Picture 4" descr="Macintosh HD:Users:christopherdudley:Desktop:RTT-background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ristopherdudley:Desktop:RTT-backgroun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694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002C"/>
    <w:multiLevelType w:val="multilevel"/>
    <w:tmpl w:val="7360B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99"/>
    <w:rsid w:val="00086789"/>
    <w:rsid w:val="000F423A"/>
    <w:rsid w:val="00164099"/>
    <w:rsid w:val="00170F2F"/>
    <w:rsid w:val="001F7CBD"/>
    <w:rsid w:val="002E2B70"/>
    <w:rsid w:val="002F01A6"/>
    <w:rsid w:val="003919E8"/>
    <w:rsid w:val="003D6159"/>
    <w:rsid w:val="004750D2"/>
    <w:rsid w:val="004C4B00"/>
    <w:rsid w:val="005A2D4D"/>
    <w:rsid w:val="005F0B80"/>
    <w:rsid w:val="00661CAF"/>
    <w:rsid w:val="00814B9F"/>
    <w:rsid w:val="00827C36"/>
    <w:rsid w:val="009009B9"/>
    <w:rsid w:val="00930192"/>
    <w:rsid w:val="009343E6"/>
    <w:rsid w:val="00976BFD"/>
    <w:rsid w:val="00A42A37"/>
    <w:rsid w:val="00A501F8"/>
    <w:rsid w:val="00AB0D3C"/>
    <w:rsid w:val="00B30398"/>
    <w:rsid w:val="00B90466"/>
    <w:rsid w:val="00C06185"/>
    <w:rsid w:val="00C14CD1"/>
    <w:rsid w:val="00C44AA7"/>
    <w:rsid w:val="00C461D2"/>
    <w:rsid w:val="00CE1B21"/>
    <w:rsid w:val="00CE5951"/>
    <w:rsid w:val="00D062C1"/>
    <w:rsid w:val="00D075F5"/>
    <w:rsid w:val="00D969EA"/>
    <w:rsid w:val="00F01E1D"/>
    <w:rsid w:val="00FC0496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71661"/>
  <w14:defaultImageDpi w14:val="300"/>
  <w15:docId w15:val="{1D73494D-0362-4753-BFE1-56780977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23A"/>
  </w:style>
  <w:style w:type="paragraph" w:styleId="Footer">
    <w:name w:val="footer"/>
    <w:basedOn w:val="Normal"/>
    <w:link w:val="FooterChar"/>
    <w:uiPriority w:val="99"/>
    <w:unhideWhenUsed/>
    <w:rsid w:val="000F42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23A"/>
  </w:style>
  <w:style w:type="paragraph" w:styleId="BalloonText">
    <w:name w:val="Balloon Text"/>
    <w:basedOn w:val="Normal"/>
    <w:link w:val="BalloonTextChar"/>
    <w:uiPriority w:val="99"/>
    <w:semiHidden/>
    <w:unhideWhenUsed/>
    <w:rsid w:val="000F4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3A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827C36"/>
    <w:pPr>
      <w:spacing w:line="276" w:lineRule="auto"/>
    </w:pPr>
    <w:rPr>
      <w:rFonts w:ascii="Arial" w:eastAsia="Arial" w:hAnsi="Arial" w:cs="Arial"/>
      <w:sz w:val="22"/>
      <w:szCs w:val="22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sulting\Read%20to%20Them\Packet%20Cleaning\Letter-Template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Letter-Template-2020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Johnson, Tammy</cp:lastModifiedBy>
  <cp:revision>2</cp:revision>
  <dcterms:created xsi:type="dcterms:W3CDTF">2023-03-13T14:28:00Z</dcterms:created>
  <dcterms:modified xsi:type="dcterms:W3CDTF">2023-03-13T14:28:00Z</dcterms:modified>
</cp:coreProperties>
</file>